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DC" w:rsidRDefault="005D0649">
      <w:pPr>
        <w:pStyle w:val="Name"/>
      </w:pPr>
      <w:bookmarkStart w:id="0" w:name="_GoBack"/>
      <w:bookmarkEnd w:id="0"/>
      <w:r>
        <w:t>Wendy Morgan</w:t>
      </w:r>
    </w:p>
    <w:p w:rsidR="006524DC" w:rsidRDefault="005D0649">
      <w:pPr>
        <w:pStyle w:val="ContactInfo"/>
      </w:pPr>
      <w:r>
        <w:t>1595 North 210 East</w:t>
      </w:r>
    </w:p>
    <w:p w:rsidR="005D0649" w:rsidRDefault="005D0649">
      <w:pPr>
        <w:pStyle w:val="ContactInfo"/>
      </w:pPr>
      <w:r>
        <w:t>Pleasant Grove, Utah 84062</w:t>
      </w:r>
    </w:p>
    <w:p w:rsidR="005D0649" w:rsidRDefault="005D0649">
      <w:pPr>
        <w:pStyle w:val="ContactInfo"/>
      </w:pPr>
      <w:r>
        <w:t>801-362-6167</w:t>
      </w:r>
    </w:p>
    <w:p w:rsidR="005D0649" w:rsidRDefault="005D0649">
      <w:pPr>
        <w:pStyle w:val="ContactInfo"/>
      </w:pPr>
      <w:r>
        <w:t>Adisneymama@msn.com</w:t>
      </w:r>
    </w:p>
    <w:p w:rsidR="006524DC" w:rsidRDefault="00DD78D6">
      <w:pPr>
        <w:pStyle w:val="Heading1"/>
      </w:pPr>
      <w:sdt>
        <w:sdtPr>
          <w:id w:val="-819804518"/>
          <w:placeholder>
            <w:docPart w:val="2C1F53B3562959479932E1419FBC52AB"/>
          </w:placeholder>
          <w:temporary/>
          <w:showingPlcHdr/>
        </w:sdtPr>
        <w:sdtEndPr/>
        <w:sdtContent>
          <w:r w:rsidR="00265E25">
            <w:t>Skills Summary</w:t>
          </w:r>
        </w:sdtContent>
      </w:sdt>
    </w:p>
    <w:p w:rsidR="006524DC" w:rsidRDefault="00283C05">
      <w:pPr>
        <w:spacing w:after="180"/>
      </w:pPr>
      <w:r>
        <w:t>Excellent interpersonal skills.  I love working with others or alone.  Always willing to take on a challenge.  I can research anything I need to and am willing to put in any effort necessary to get the job done.</w:t>
      </w:r>
    </w:p>
    <w:p w:rsidR="006524DC" w:rsidRDefault="00DD78D6">
      <w:pPr>
        <w:pStyle w:val="Heading1"/>
      </w:pPr>
      <w:sdt>
        <w:sdtPr>
          <w:id w:val="-1150367223"/>
          <w:placeholder>
            <w:docPart w:val="925DA6BB4E9F184D85800AEBE5ECB7BA"/>
          </w:placeholder>
          <w:temporary/>
          <w:showingPlcHdr/>
        </w:sdtPr>
        <w:sdtEndPr/>
        <w:sdtContent>
          <w:r w:rsidR="00265E25">
            <w:t>Education</w:t>
          </w:r>
        </w:sdtContent>
      </w:sdt>
    </w:p>
    <w:p w:rsidR="006524DC" w:rsidRDefault="00C52F3E">
      <w:pPr>
        <w:pStyle w:val="Heading2"/>
      </w:pPr>
      <w:r>
        <w:t>Bachelor of Science, Business with Accounting Emphasis / 1999</w:t>
      </w:r>
    </w:p>
    <w:p w:rsidR="006524DC" w:rsidRDefault="00C52F3E">
      <w:r>
        <w:t>Utah Valley University</w:t>
      </w:r>
    </w:p>
    <w:p w:rsidR="00C52F3E" w:rsidRDefault="00C52F3E">
      <w:r>
        <w:t>Orem, Utah</w:t>
      </w:r>
    </w:p>
    <w:p w:rsidR="006524DC" w:rsidRDefault="00DD78D6">
      <w:pPr>
        <w:pStyle w:val="Heading1"/>
      </w:pPr>
      <w:sdt>
        <w:sdtPr>
          <w:id w:val="617349259"/>
          <w:placeholder>
            <w:docPart w:val="3712184AE383A749B3CAE9740BC29F79"/>
          </w:placeholder>
          <w:temporary/>
          <w:showingPlcHdr/>
        </w:sdtPr>
        <w:sdtEndPr/>
        <w:sdtContent>
          <w:r w:rsidR="00265E25">
            <w:t>Experience</w:t>
          </w:r>
        </w:sdtContent>
      </w:sdt>
    </w:p>
    <w:p w:rsidR="006524DC" w:rsidRDefault="00C52F3E">
      <w:pPr>
        <w:pStyle w:val="Heading2"/>
      </w:pPr>
      <w:r>
        <w:t>Business Insight, Inc.</w:t>
      </w:r>
    </w:p>
    <w:p w:rsidR="006524DC" w:rsidRDefault="00C52F3E">
      <w:pPr>
        <w:pStyle w:val="Heading3"/>
      </w:pPr>
      <w:r>
        <w:t>Owner</w:t>
      </w:r>
    </w:p>
    <w:p w:rsidR="00C52F3E" w:rsidRPr="00C52F3E" w:rsidRDefault="00C52F3E" w:rsidP="00C52F3E">
      <w:r>
        <w:t>June 2017-Present</w:t>
      </w:r>
    </w:p>
    <w:p w:rsidR="00C52F3E" w:rsidRDefault="00C52F3E">
      <w:r>
        <w:t>Managing data allowing manufacturers and distributors to automate sales and inventory data.  Building partnerships, customer relationships.  Managing and building data mapping for multiple portals that allow manufacturers to see distributor data on a weekly basis and make decisions using modeling.</w:t>
      </w:r>
    </w:p>
    <w:p w:rsidR="00C52F3E" w:rsidRDefault="00C52F3E" w:rsidP="00C52F3E">
      <w:pPr>
        <w:pStyle w:val="Heading2"/>
      </w:pPr>
      <w:r>
        <w:t>Powerful Results Publications</w:t>
      </w:r>
    </w:p>
    <w:p w:rsidR="00C52F3E" w:rsidRDefault="00C52F3E" w:rsidP="00C52F3E">
      <w:pPr>
        <w:pStyle w:val="Heading3"/>
      </w:pPr>
      <w:r>
        <w:t>Chief Operating Officer</w:t>
      </w:r>
    </w:p>
    <w:p w:rsidR="00C52F3E" w:rsidRPr="00C52F3E" w:rsidRDefault="00C52F3E" w:rsidP="00C52F3E">
      <w:r>
        <w:t>June 2014-June 2018</w:t>
      </w:r>
    </w:p>
    <w:p w:rsidR="00C52F3E" w:rsidRDefault="00283C05" w:rsidP="00C52F3E">
      <w:r>
        <w:t>Worked with editors and d</w:t>
      </w:r>
      <w:r w:rsidR="00C52F3E">
        <w:t>irect</w:t>
      </w:r>
      <w:r>
        <w:t>ed</w:t>
      </w:r>
      <w:r w:rsidR="00C52F3E">
        <w:t xml:space="preserve"> publication of materials.  Coordinat</w:t>
      </w:r>
      <w:r>
        <w:t>ed</w:t>
      </w:r>
      <w:r w:rsidR="00C52F3E">
        <w:t xml:space="preserve"> launch events. </w:t>
      </w:r>
      <w:r>
        <w:t>Handled all accounting and tax matters.  Managed social media accounts.</w:t>
      </w:r>
    </w:p>
    <w:p w:rsidR="00283C05" w:rsidRDefault="00283C05" w:rsidP="00283C05">
      <w:pPr>
        <w:pStyle w:val="Heading2"/>
      </w:pPr>
    </w:p>
    <w:p w:rsidR="00283C05" w:rsidRDefault="00283C05" w:rsidP="00283C05">
      <w:pPr>
        <w:pStyle w:val="Heading2"/>
      </w:pPr>
      <w:r>
        <w:t>Alpine Innovations, LLC</w:t>
      </w:r>
    </w:p>
    <w:p w:rsidR="00283C05" w:rsidRDefault="00283C05" w:rsidP="00283C05">
      <w:pPr>
        <w:pStyle w:val="Heading3"/>
      </w:pPr>
      <w:r>
        <w:t>Creative Writer</w:t>
      </w:r>
    </w:p>
    <w:p w:rsidR="00283C05" w:rsidRPr="00C52F3E" w:rsidRDefault="00283C05" w:rsidP="00283C05">
      <w:r>
        <w:t>September 2009-November 2012</w:t>
      </w:r>
    </w:p>
    <w:p w:rsidR="004A1735" w:rsidRDefault="00283C05" w:rsidP="00283C05">
      <w:r>
        <w:t xml:space="preserve">Managed social media accounts.  Ran contests to promote products.  Interacted with customer base and social media followers.  Wrote content for brochures, flyers and </w:t>
      </w:r>
      <w:r w:rsidR="004A1735">
        <w:t>advertisements.</w:t>
      </w:r>
    </w:p>
    <w:p w:rsidR="004A1735" w:rsidRDefault="004A1735" w:rsidP="004A1735">
      <w:pPr>
        <w:pStyle w:val="Heading2"/>
      </w:pPr>
      <w:r>
        <w:t>American Coding Services dba MCT</w:t>
      </w:r>
    </w:p>
    <w:p w:rsidR="004A1735" w:rsidRDefault="004A1735" w:rsidP="004A1735">
      <w:pPr>
        <w:pStyle w:val="Heading3"/>
      </w:pPr>
      <w:r>
        <w:t>Coder</w:t>
      </w:r>
    </w:p>
    <w:p w:rsidR="004A1735" w:rsidRPr="00C52F3E" w:rsidRDefault="004A1735" w:rsidP="004A1735">
      <w:r>
        <w:t>July 2004-Feb 2012</w:t>
      </w:r>
    </w:p>
    <w:p w:rsidR="00283C05" w:rsidRDefault="004A1735" w:rsidP="00C52F3E">
      <w:r>
        <w:t xml:space="preserve">Coded information from documents for attorneys.  Quality checked the information from other coders for accuracy. </w:t>
      </w:r>
    </w:p>
    <w:p w:rsidR="00283C05" w:rsidRDefault="004A1735" w:rsidP="00283C05">
      <w:pPr>
        <w:pStyle w:val="Heading2"/>
      </w:pPr>
      <w:proofErr w:type="spellStart"/>
      <w:r>
        <w:t>Aplus</w:t>
      </w:r>
      <w:proofErr w:type="spellEnd"/>
      <w:r>
        <w:t xml:space="preserve"> Benefits</w:t>
      </w:r>
    </w:p>
    <w:p w:rsidR="00283C05" w:rsidRDefault="004A1735" w:rsidP="00283C05">
      <w:pPr>
        <w:pStyle w:val="Heading3"/>
      </w:pPr>
      <w:r>
        <w:t>Controller</w:t>
      </w:r>
    </w:p>
    <w:p w:rsidR="00283C05" w:rsidRPr="00C52F3E" w:rsidRDefault="004A1735" w:rsidP="00283C05">
      <w:r>
        <w:t>November 1995-May 2001</w:t>
      </w:r>
    </w:p>
    <w:p w:rsidR="00283C05" w:rsidRDefault="004A1735" w:rsidP="00283C05">
      <w:r>
        <w:t xml:space="preserve">Managed payroll and benefits for 1000+ companies.  Paid taxes in 40+ states.  Managed deliveries of payrolls, as well as direct deposits.  Handled all payments for payrolls. Managed Accounts Payable and Accounts Receivable. Gathered all documentation corporate taxes. Created all financial statements as needed for owners and officers. Built automated system for A/P approval. </w:t>
      </w:r>
    </w:p>
    <w:p w:rsidR="00283C05" w:rsidRDefault="00283C05" w:rsidP="00C52F3E"/>
    <w:p w:rsidR="00C52F3E" w:rsidRDefault="00C52F3E"/>
    <w:p w:rsidR="006524DC" w:rsidRDefault="006524DC"/>
    <w:sectPr w:rsidR="006524DC">
      <w:headerReference w:type="default" r:id="rId8"/>
      <w:footerReference w:type="default" r:id="rId9"/>
      <w:headerReference w:type="first" r:id="rId10"/>
      <w:pgSz w:w="12240" w:h="15840"/>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E25" w:rsidRDefault="00265E25">
      <w:pPr>
        <w:spacing w:after="0" w:line="240" w:lineRule="auto"/>
      </w:pPr>
      <w:r>
        <w:separator/>
      </w:r>
    </w:p>
  </w:endnote>
  <w:endnote w:type="continuationSeparator" w:id="0">
    <w:p w:rsidR="00265E25" w:rsidRDefault="0026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0786"/>
      <w:docPartObj>
        <w:docPartGallery w:val="Page Numbers (Bottom of Page)"/>
        <w:docPartUnique/>
      </w:docPartObj>
    </w:sdtPr>
    <w:sdtEndPr>
      <w:rPr>
        <w:noProof/>
      </w:rPr>
    </w:sdtEndPr>
    <w:sdtContent>
      <w:p w:rsidR="006524DC" w:rsidRDefault="00265E25">
        <w:pPr>
          <w:pStyle w:val="Footer"/>
        </w:pPr>
        <w:r>
          <w:fldChar w:fldCharType="begin"/>
        </w:r>
        <w:r>
          <w:instrText xml:space="preserve"> PAGE   \* MERGEFORMAT </w:instrText>
        </w:r>
        <w:r>
          <w:fldChar w:fldCharType="separate"/>
        </w:r>
        <w:r w:rsidR="00DD78D6">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E25" w:rsidRDefault="00265E25">
      <w:pPr>
        <w:spacing w:after="0" w:line="240" w:lineRule="auto"/>
      </w:pPr>
      <w:r>
        <w:separator/>
      </w:r>
    </w:p>
  </w:footnote>
  <w:footnote w:type="continuationSeparator" w:id="0">
    <w:p w:rsidR="00265E25" w:rsidRDefault="00265E2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DC" w:rsidRDefault="00265E25">
    <w:pPr>
      <w:pStyle w:val="Header"/>
    </w:pPr>
    <w:r>
      <w:rPr>
        <w:noProof/>
        <w:lang w:eastAsia="en-US"/>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top</wp:align>
              </wp:positionV>
              <wp:extent cx="3200400" cy="10056322"/>
              <wp:effectExtent l="0" t="0" r="0" b="0"/>
              <wp:wrapNone/>
              <wp:docPr id="4" name="Group 4"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E56C78" id="Group 4" o:spid="_x0000_s1026" alt="Title: Background graphics" style="position:absolute;margin-left:0;margin-top:0;width:252pt;height:791.85pt;z-index:251661312;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">
              <v:rect id="Rectangle 2"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" fillcolor="#4b3a2e [3215]" stroked="f" strokeweight="1pt"/>
              <v:rect id="Rectangle 3"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fillcolor="#4b3a2e [3215]" stroked="f" strokeweight="1pt"/>
              <w10:wrap anchorx="margin"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4DC" w:rsidRDefault="00265E25">
    <w:pPr>
      <w:pStyle w:val="Header"/>
    </w:pPr>
    <w:r>
      <w:rPr>
        <w:noProof/>
        <w:lang w:eastAsia="en-US"/>
      </w:rPr>
      <mc:AlternateContent>
        <mc:Choice Requires="wpg">
          <w:drawing>
            <wp:anchor distT="0" distB="0" distL="114300" distR="114300" simplePos="0" relativeHeight="251663360" behindDoc="0" locked="0" layoutInCell="1" allowOverlap="1">
              <wp:simplePos x="0" y="0"/>
              <wp:positionH relativeFrom="margin">
                <wp:align>left</wp:align>
              </wp:positionH>
              <wp:positionV relativeFrom="page">
                <wp:align>top</wp:align>
              </wp:positionV>
              <wp:extent cx="3200400" cy="10056322"/>
              <wp:effectExtent l="0" t="0" r="0" b="0"/>
              <wp:wrapNone/>
              <wp:docPr id="5" name="Group 5" title="Background graphics"/>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Rectangle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41200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FF1C41" id="Group 5" o:spid="_x0000_s1026" alt="Title: Background graphics" style="position:absolute;margin-left:0;margin-top:0;width:252pt;height:791.85pt;z-index:251663360;mso-width-percent:412;mso-height-percent:1000;mso-position-horizontal:left;mso-position-horizontal-relative:margin;mso-position-vertical:top;mso-position-vertical-relative:page;mso-width-percent:412;mso-height-percent:1000" coordsize="32004,1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">
              <v:rect id="Rectangle 6" o:spid="_x0000_s1027" style="position:absolute;width:32004;height:1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" fillcolor="#4b3a2e [3215]" stroked="f" strokeweight="1pt"/>
              <v:rect id="Rectangle 7" o:spid="_x0000_s1028" style="position:absolute;top:99648;width:32004;height: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" fillcolor="#4b3a2e [3215]" stroked="f" strokeweight="1pt"/>
              <w10:wrap anchorx="margin"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F442C8"/>
    <w:lvl w:ilvl="0">
      <w:start w:val="1"/>
      <w:numFmt w:val="decimal"/>
      <w:lvlText w:val="%1."/>
      <w:lvlJc w:val="left"/>
      <w:pPr>
        <w:tabs>
          <w:tab w:val="num" w:pos="1800"/>
        </w:tabs>
        <w:ind w:left="1800" w:hanging="360"/>
      </w:pPr>
    </w:lvl>
  </w:abstractNum>
  <w:abstractNum w:abstractNumId="1">
    <w:nsid w:val="FFFFFF7D"/>
    <w:multiLevelType w:val="singleLevel"/>
    <w:tmpl w:val="8028F2F0"/>
    <w:lvl w:ilvl="0">
      <w:start w:val="1"/>
      <w:numFmt w:val="decimal"/>
      <w:lvlText w:val="%1."/>
      <w:lvlJc w:val="left"/>
      <w:pPr>
        <w:tabs>
          <w:tab w:val="num" w:pos="1440"/>
        </w:tabs>
        <w:ind w:left="1440" w:hanging="360"/>
      </w:pPr>
    </w:lvl>
  </w:abstractNum>
  <w:abstractNum w:abstractNumId="2">
    <w:nsid w:val="FFFFFF7E"/>
    <w:multiLevelType w:val="singleLevel"/>
    <w:tmpl w:val="1C40027A"/>
    <w:lvl w:ilvl="0">
      <w:start w:val="1"/>
      <w:numFmt w:val="decimal"/>
      <w:lvlText w:val="%1."/>
      <w:lvlJc w:val="left"/>
      <w:pPr>
        <w:tabs>
          <w:tab w:val="num" w:pos="1080"/>
        </w:tabs>
        <w:ind w:left="1080" w:hanging="360"/>
      </w:pPr>
    </w:lvl>
  </w:abstractNum>
  <w:abstractNum w:abstractNumId="3">
    <w:nsid w:val="FFFFFF7F"/>
    <w:multiLevelType w:val="singleLevel"/>
    <w:tmpl w:val="7ED2B9D0"/>
    <w:lvl w:ilvl="0">
      <w:start w:val="1"/>
      <w:numFmt w:val="decimal"/>
      <w:lvlText w:val="%1."/>
      <w:lvlJc w:val="left"/>
      <w:pPr>
        <w:tabs>
          <w:tab w:val="num" w:pos="720"/>
        </w:tabs>
        <w:ind w:left="720" w:hanging="360"/>
      </w:pPr>
    </w:lvl>
  </w:abstractNum>
  <w:abstractNum w:abstractNumId="4">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750E6D0"/>
    <w:lvl w:ilvl="0">
      <w:start w:val="1"/>
      <w:numFmt w:val="decimal"/>
      <w:lvlText w:val="%1."/>
      <w:lvlJc w:val="left"/>
      <w:pPr>
        <w:tabs>
          <w:tab w:val="num" w:pos="360"/>
        </w:tabs>
        <w:ind w:left="360" w:hanging="360"/>
      </w:pPr>
    </w:lvl>
  </w:abstractNum>
  <w:abstractNum w:abstractNumId="9">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49"/>
    <w:rsid w:val="00265E25"/>
    <w:rsid w:val="00283C05"/>
    <w:rsid w:val="004A1735"/>
    <w:rsid w:val="005D0649"/>
    <w:rsid w:val="006524DC"/>
    <w:rsid w:val="00C52F3E"/>
    <w:rsid w:val="00D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10"/>
    <w:lsdException w:name="Default Paragraph Font" w:uiPriority="1"/>
    <w:lsdException w:name="Subtitle" w:uiPriority="1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uiPriority="10"/>
    <w:lsdException w:name="Default Paragraph Font" w:uiPriority="1"/>
    <w:lsdException w:name="Subtitle" w:uiPriority="1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Heading3">
    <w:name w:val="heading 3"/>
    <w:basedOn w:val="Normal"/>
    <w:next w:val="Normal"/>
    <w:link w:val="Heading3Char"/>
    <w:uiPriority w:val="9"/>
    <w:unhideWhenUsed/>
    <w:qFormat/>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Heading5">
    <w:name w:val="heading 5"/>
    <w:basedOn w:val="Normal"/>
    <w:next w:val="Normal"/>
    <w:link w:val="Heading5Char"/>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Heading6">
    <w:name w:val="heading 6"/>
    <w:basedOn w:val="Normal"/>
    <w:next w:val="Normal"/>
    <w:link w:val="Heading6Char"/>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Heading7">
    <w:name w:val="heading 7"/>
    <w:basedOn w:val="Normal"/>
    <w:next w:val="Normal"/>
    <w:link w:val="Heading7Char"/>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Heading8">
    <w:name w:val="heading 8"/>
    <w:basedOn w:val="Normal"/>
    <w:next w:val="Normal"/>
    <w:link w:val="Heading8Char"/>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Heading9">
    <w:name w:val="heading 9"/>
    <w:basedOn w:val="Normal"/>
    <w:next w:val="Normal"/>
    <w:link w:val="Heading9Char"/>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spacing w:val="21"/>
      <w:kern w:val="28"/>
      <w:sz w:val="64"/>
      <w:szCs w:val="56"/>
    </w:rPr>
  </w:style>
  <w:style w:type="paragraph" w:styleId="Subtitle">
    <w:name w:val="Subtitle"/>
    <w:basedOn w:val="Normal"/>
    <w:next w:val="Normal"/>
    <w:link w:val="SubtitleChar"/>
    <w:uiPriority w:val="11"/>
    <w:semiHidden/>
    <w:unhideWhenUsed/>
    <w:pPr>
      <w:numPr>
        <w:ilvl w:val="1"/>
      </w:numPr>
      <w:spacing w:after="960" w:line="240" w:lineRule="auto"/>
      <w:contextualSpacing/>
    </w:pPr>
    <w:rPr>
      <w:rFonts w:eastAsiaTheme="minorEastAsia"/>
      <w:i/>
      <w:spacing w:val="21"/>
      <w:sz w:val="36"/>
    </w:rPr>
  </w:style>
  <w:style w:type="character" w:customStyle="1" w:styleId="Heading1Char">
    <w:name w:val="Heading 1 Char"/>
    <w:basedOn w:val="DefaultParagraphFont"/>
    <w:link w:val="Heading1"/>
    <w:uiPriority w:val="9"/>
    <w:rPr>
      <w:rFonts w:asciiTheme="majorHAnsi" w:hAnsiTheme="majorHAnsi"/>
      <w:b/>
      <w:spacing w:val="21"/>
      <w:sz w:val="26"/>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b/>
      <w:spacing w:val="21"/>
      <w:sz w:val="26"/>
    </w:rPr>
  </w:style>
  <w:style w:type="character" w:customStyle="1" w:styleId="FooterChar">
    <w:name w:val="Footer Char"/>
    <w:basedOn w:val="DefaultParagraphFont"/>
    <w:link w:val="Footer"/>
    <w:uiPriority w:val="99"/>
    <w:rPr>
      <w:b/>
      <w:spacing w:val="21"/>
      <w:sz w:val="26"/>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9"/>
    <w:rPr>
      <w:rFonts w:asciiTheme="majorHAnsi" w:eastAsiaTheme="majorEastAsia" w:hAnsiTheme="majorHAnsi" w:cstheme="majorBidi"/>
      <w:b/>
      <w:i/>
      <w:spacing w:val="21"/>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spacing w:val="2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spacing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pacing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color w:val="A6856E" w:themeColor="text2" w:themeTint="99"/>
      <w:spacing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A6856E" w:themeColor="text2" w:themeTint="99"/>
      <w:spacing w:val="21"/>
      <w:sz w:val="20"/>
      <w:szCs w:val="21"/>
    </w:rPr>
  </w:style>
  <w:style w:type="character" w:styleId="Emphasis">
    <w:name w:val="Emphasis"/>
    <w:basedOn w:val="DefaultParagraphFont"/>
    <w:uiPriority w:val="20"/>
    <w:semiHidden/>
    <w:unhideWhenUsed/>
    <w:qFormat/>
    <w:rPr>
      <w:b/>
      <w:iCs/>
    </w:rPr>
  </w:style>
  <w:style w:type="character" w:customStyle="1" w:styleId="SubtitleChar">
    <w:name w:val="Subtitle Char"/>
    <w:basedOn w:val="DefaultParagraphFont"/>
    <w:link w:val="Subtitle"/>
    <w:uiPriority w:val="11"/>
    <w:semiHidden/>
    <w:rPr>
      <w:rFonts w:eastAsiaTheme="minorEastAsia"/>
      <w:i/>
      <w:spacing w:val="21"/>
      <w:sz w:val="36"/>
    </w:rPr>
  </w:style>
  <w:style w:type="character" w:styleId="Strong">
    <w:name w:val="Strong"/>
    <w:basedOn w:val="DefaultParagraphFont"/>
    <w:uiPriority w:val="22"/>
    <w:semiHidden/>
    <w:unhideWhenUsed/>
    <w:qFormat/>
    <w:rPr>
      <w:b/>
      <w:bCs/>
      <w:caps/>
      <w:smallCaps w:val="0"/>
    </w:rPr>
  </w:style>
  <w:style w:type="paragraph" w:styleId="Quote">
    <w:name w:val="Quote"/>
    <w:basedOn w:val="Normal"/>
    <w:next w:val="Normal"/>
    <w:link w:val="QuoteChar"/>
    <w:uiPriority w:val="29"/>
    <w:semiHidden/>
    <w:unhideWhenUsed/>
    <w:qFormat/>
    <w:pPr>
      <w:spacing w:before="240" w:after="240"/>
      <w:contextualSpacing/>
    </w:pPr>
    <w:rPr>
      <w:i/>
      <w:iCs/>
      <w:sz w:val="32"/>
    </w:rPr>
  </w:style>
  <w:style w:type="character" w:customStyle="1" w:styleId="QuoteChar">
    <w:name w:val="Quote Char"/>
    <w:basedOn w:val="DefaultParagraphFont"/>
    <w:link w:val="Quote"/>
    <w:uiPriority w:val="29"/>
    <w:semiHidden/>
    <w:rPr>
      <w:i/>
      <w:iCs/>
      <w:sz w:val="32"/>
    </w:rPr>
  </w:style>
  <w:style w:type="paragraph" w:styleId="IntenseQuote">
    <w:name w:val="Intense Quote"/>
    <w:basedOn w:val="Normal"/>
    <w:next w:val="Normal"/>
    <w:link w:val="IntenseQuoteChar"/>
    <w:uiPriority w:val="30"/>
    <w:semiHidden/>
    <w:unhideWhenUsed/>
    <w:qFormat/>
    <w:pPr>
      <w:spacing w:before="240" w:after="240"/>
      <w:contextualSpacing/>
    </w:pPr>
    <w:rPr>
      <w:b/>
      <w:i/>
      <w:iCs/>
      <w:sz w:val="32"/>
    </w:rPr>
  </w:style>
  <w:style w:type="character" w:customStyle="1" w:styleId="IntenseQuoteChar">
    <w:name w:val="Intense Quote Char"/>
    <w:basedOn w:val="DefaultParagraphFont"/>
    <w:link w:val="IntenseQuote"/>
    <w:uiPriority w:val="30"/>
    <w:semiHidden/>
    <w:rPr>
      <w:b/>
      <w:i/>
      <w:iCs/>
      <w:sz w:val="32"/>
    </w:rPr>
  </w:style>
  <w:style w:type="character" w:styleId="SubtleReference">
    <w:name w:val="Subtle Reference"/>
    <w:basedOn w:val="DefaultParagraphFont"/>
    <w:uiPriority w:val="31"/>
    <w:semiHidden/>
    <w:unhideWhenUsed/>
    <w:qFormat/>
    <w:rPr>
      <w:caps/>
      <w:smallCaps w:val="0"/>
      <w:color w:val="4B3A2E" w:themeColor="text2"/>
    </w:rPr>
  </w:style>
  <w:style w:type="character" w:styleId="IntenseReference">
    <w:name w:val="Intense Reference"/>
    <w:basedOn w:val="DefaultParagraphFont"/>
    <w:uiPriority w:val="32"/>
    <w:semiHidden/>
    <w:unhideWhenUsed/>
    <w:qFormat/>
    <w:rPr>
      <w:b/>
      <w:bCs/>
      <w:i/>
      <w:caps/>
      <w:smallCaps w:val="0"/>
      <w:color w:val="4B3A2E"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18"/>
      <w:szCs w:val="18"/>
    </w:rPr>
  </w:style>
  <w:style w:type="paragraph" w:customStyle="1" w:styleId="ContactInfo">
    <w:name w:val="Contact Info"/>
    <w:basedOn w:val="Normal"/>
    <w:uiPriority w:val="2"/>
    <w:qFormat/>
    <w:pPr>
      <w:spacing w:after="920"/>
      <w:contextualSpacing/>
    </w:pPr>
  </w:style>
  <w:style w:type="character" w:styleId="SubtleEmphasis">
    <w:name w:val="Subtle Emphasis"/>
    <w:basedOn w:val="DefaultParagraphFont"/>
    <w:uiPriority w:val="19"/>
    <w:semiHidden/>
    <w:unhideWhenUsed/>
    <w:qFormat/>
    <w:rPr>
      <w:i/>
      <w:iCs/>
      <w:color w:val="4B3A2E" w:themeColor="text2"/>
    </w:rPr>
  </w:style>
  <w:style w:type="character" w:styleId="IntenseEmphasis">
    <w:name w:val="Intense Emphasis"/>
    <w:basedOn w:val="DefaultParagraphFont"/>
    <w:uiPriority w:val="21"/>
    <w:semiHidden/>
    <w:unhideWhenUsed/>
    <w:rPr>
      <w:b/>
      <w:i/>
      <w:iCs/>
      <w:color w:val="4B3A2E" w:themeColor="text2"/>
    </w:rPr>
  </w:style>
  <w:style w:type="paragraph" w:styleId="TOCHeading">
    <w:name w:val="TOC Heading"/>
    <w:basedOn w:val="Heading1"/>
    <w:next w:val="Normal"/>
    <w:uiPriority w:val="39"/>
    <w:semiHidden/>
    <w:unhideWhenUsed/>
    <w:qFormat/>
    <w:pPr>
      <w:outlineLvl w:val="9"/>
    </w:pPr>
  </w:style>
  <w:style w:type="paragraph" w:styleId="ListParagraph">
    <w:name w:val="List Paragraph"/>
    <w:basedOn w:val="Normal"/>
    <w:uiPriority w:val="34"/>
    <w:semiHidden/>
    <w:unhideWhenUsed/>
    <w:qFormat/>
    <w:pPr>
      <w:ind w:left="216" w:hanging="216"/>
      <w:contextualSpacing/>
    </w:pPr>
  </w:style>
  <w:style w:type="paragraph" w:customStyle="1" w:styleId="Name">
    <w:name w:val="Name"/>
    <w:basedOn w:val="Normal"/>
    <w:link w:val="NameChar"/>
    <w:uiPriority w:val="1"/>
    <w:qFormat/>
    <w:pPr>
      <w:spacing w:after="240" w:line="240" w:lineRule="auto"/>
      <w:contextualSpacing/>
    </w:pPr>
    <w:rPr>
      <w:b/>
      <w:caps/>
      <w:spacing w:val="21"/>
      <w:sz w:val="36"/>
    </w:rPr>
  </w:style>
  <w:style w:type="character" w:customStyle="1" w:styleId="NameChar">
    <w:name w:val="Name Char"/>
    <w:basedOn w:val="DefaultParagraphFont"/>
    <w:link w:val="Name"/>
    <w:uiPriority w:val="1"/>
    <w:rPr>
      <w:b/>
      <w:caps/>
      <w:spacing w:val="21"/>
      <w:sz w:val="36"/>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Cs/>
      <w:caps/>
      <w:spacing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endymorgan/Library/Containers/com.microsoft.Word/Data/Library/Application%20Support/Microsoft/Office/16.0/DTS/Search/%7b1F9CC681-909E-AA48-AB5E-AB6D5F7F1A84%7dtf10002079.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1F53B3562959479932E1419FBC52AB"/>
        <w:category>
          <w:name w:val="General"/>
          <w:gallery w:val="placeholder"/>
        </w:category>
        <w:types>
          <w:type w:val="bbPlcHdr"/>
        </w:types>
        <w:behaviors>
          <w:behavior w:val="content"/>
        </w:behaviors>
        <w:guid w:val="{B17F64EA-5F33-4440-BE90-5DCC1E0E81E4}"/>
      </w:docPartPr>
      <w:docPartBody>
        <w:p w:rsidR="0071475C" w:rsidRDefault="00996CE8">
          <w:pPr>
            <w:pStyle w:val="2C1F53B3562959479932E1419FBC52AB"/>
          </w:pPr>
          <w:r>
            <w:t>Skills Summary</w:t>
          </w:r>
        </w:p>
      </w:docPartBody>
    </w:docPart>
    <w:docPart>
      <w:docPartPr>
        <w:name w:val="925DA6BB4E9F184D85800AEBE5ECB7BA"/>
        <w:category>
          <w:name w:val="General"/>
          <w:gallery w:val="placeholder"/>
        </w:category>
        <w:types>
          <w:type w:val="bbPlcHdr"/>
        </w:types>
        <w:behaviors>
          <w:behavior w:val="content"/>
        </w:behaviors>
        <w:guid w:val="{20CE0171-B12D-6342-9214-812D196B6C36}"/>
      </w:docPartPr>
      <w:docPartBody>
        <w:p w:rsidR="0071475C" w:rsidRDefault="00996CE8">
          <w:pPr>
            <w:pStyle w:val="925DA6BB4E9F184D85800AEBE5ECB7BA"/>
          </w:pPr>
          <w:r>
            <w:t>Education</w:t>
          </w:r>
        </w:p>
      </w:docPartBody>
    </w:docPart>
    <w:docPart>
      <w:docPartPr>
        <w:name w:val="3712184AE383A749B3CAE9740BC29F79"/>
        <w:category>
          <w:name w:val="General"/>
          <w:gallery w:val="placeholder"/>
        </w:category>
        <w:types>
          <w:type w:val="bbPlcHdr"/>
        </w:types>
        <w:behaviors>
          <w:behavior w:val="content"/>
        </w:behaviors>
        <w:guid w:val="{1A6C304E-C99A-214E-8D0C-1A4332B18E14}"/>
      </w:docPartPr>
      <w:docPartBody>
        <w:p w:rsidR="0071475C" w:rsidRDefault="00996CE8">
          <w:pPr>
            <w:pStyle w:val="3712184AE383A749B3CAE9740BC29F79"/>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E8"/>
    <w:rsid w:val="0071475C"/>
    <w:rsid w:val="0099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A0FF42B952F47AE88B0B4ABDB24B5">
    <w:name w:val="15BA0FF42B952F47AE88B0B4ABDB24B5"/>
  </w:style>
  <w:style w:type="paragraph" w:customStyle="1" w:styleId="663D7CB98936DF41B81DFFF6E46AF278">
    <w:name w:val="663D7CB98936DF41B81DFFF6E46AF278"/>
  </w:style>
  <w:style w:type="paragraph" w:customStyle="1" w:styleId="2C1F53B3562959479932E1419FBC52AB">
    <w:name w:val="2C1F53B3562959479932E1419FBC52AB"/>
  </w:style>
  <w:style w:type="paragraph" w:customStyle="1" w:styleId="130602701C7A5047A52CFE81D96026C2">
    <w:name w:val="130602701C7A5047A52CFE81D96026C2"/>
  </w:style>
  <w:style w:type="paragraph" w:customStyle="1" w:styleId="925DA6BB4E9F184D85800AEBE5ECB7BA">
    <w:name w:val="925DA6BB4E9F184D85800AEBE5ECB7BA"/>
  </w:style>
  <w:style w:type="paragraph" w:customStyle="1" w:styleId="5E2ABD09B35CAD43982072CDB27B8DC8">
    <w:name w:val="5E2ABD09B35CAD43982072CDB27B8DC8"/>
  </w:style>
  <w:style w:type="paragraph" w:customStyle="1" w:styleId="812113A576D8504381A7232B310780B5">
    <w:name w:val="812113A576D8504381A7232B310780B5"/>
  </w:style>
  <w:style w:type="paragraph" w:customStyle="1" w:styleId="3712184AE383A749B3CAE9740BC29F79">
    <w:name w:val="3712184AE383A749B3CAE9740BC29F79"/>
  </w:style>
  <w:style w:type="paragraph" w:customStyle="1" w:styleId="73C666712D50244BA68D589C6E259956">
    <w:name w:val="73C666712D50244BA68D589C6E259956"/>
  </w:style>
  <w:style w:type="paragraph" w:customStyle="1" w:styleId="36E02D0468E263498BCF2955E013344F">
    <w:name w:val="36E02D0468E263498BCF2955E013344F"/>
  </w:style>
  <w:style w:type="paragraph" w:customStyle="1" w:styleId="2C20737E695A134E8C89B4356294B4D9">
    <w:name w:val="2C20737E695A134E8C89B4356294B4D9"/>
  </w:style>
  <w:style w:type="paragraph" w:customStyle="1" w:styleId="A7A26A250BC55C44A39907225B4429EE">
    <w:name w:val="A7A26A250BC55C44A39907225B4429EE"/>
  </w:style>
  <w:style w:type="paragraph" w:customStyle="1" w:styleId="CA83BCD9FE8FC84D80A4FECF5202F23C">
    <w:name w:val="CA83BCD9FE8FC84D80A4FECF5202F23C"/>
  </w:style>
  <w:style w:type="paragraph" w:customStyle="1" w:styleId="8F4F6DA1F7906D4BB5777F05AED82761">
    <w:name w:val="8F4F6DA1F7906D4BB5777F05AED8276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BA0FF42B952F47AE88B0B4ABDB24B5">
    <w:name w:val="15BA0FF42B952F47AE88B0B4ABDB24B5"/>
  </w:style>
  <w:style w:type="paragraph" w:customStyle="1" w:styleId="663D7CB98936DF41B81DFFF6E46AF278">
    <w:name w:val="663D7CB98936DF41B81DFFF6E46AF278"/>
  </w:style>
  <w:style w:type="paragraph" w:customStyle="1" w:styleId="2C1F53B3562959479932E1419FBC52AB">
    <w:name w:val="2C1F53B3562959479932E1419FBC52AB"/>
  </w:style>
  <w:style w:type="paragraph" w:customStyle="1" w:styleId="130602701C7A5047A52CFE81D96026C2">
    <w:name w:val="130602701C7A5047A52CFE81D96026C2"/>
  </w:style>
  <w:style w:type="paragraph" w:customStyle="1" w:styleId="925DA6BB4E9F184D85800AEBE5ECB7BA">
    <w:name w:val="925DA6BB4E9F184D85800AEBE5ECB7BA"/>
  </w:style>
  <w:style w:type="paragraph" w:customStyle="1" w:styleId="5E2ABD09B35CAD43982072CDB27B8DC8">
    <w:name w:val="5E2ABD09B35CAD43982072CDB27B8DC8"/>
  </w:style>
  <w:style w:type="paragraph" w:customStyle="1" w:styleId="812113A576D8504381A7232B310780B5">
    <w:name w:val="812113A576D8504381A7232B310780B5"/>
  </w:style>
  <w:style w:type="paragraph" w:customStyle="1" w:styleId="3712184AE383A749B3CAE9740BC29F79">
    <w:name w:val="3712184AE383A749B3CAE9740BC29F79"/>
  </w:style>
  <w:style w:type="paragraph" w:customStyle="1" w:styleId="73C666712D50244BA68D589C6E259956">
    <w:name w:val="73C666712D50244BA68D589C6E259956"/>
  </w:style>
  <w:style w:type="paragraph" w:customStyle="1" w:styleId="36E02D0468E263498BCF2955E013344F">
    <w:name w:val="36E02D0468E263498BCF2955E013344F"/>
  </w:style>
  <w:style w:type="paragraph" w:customStyle="1" w:styleId="2C20737E695A134E8C89B4356294B4D9">
    <w:name w:val="2C20737E695A134E8C89B4356294B4D9"/>
  </w:style>
  <w:style w:type="paragraph" w:customStyle="1" w:styleId="A7A26A250BC55C44A39907225B4429EE">
    <w:name w:val="A7A26A250BC55C44A39907225B4429EE"/>
  </w:style>
  <w:style w:type="paragraph" w:customStyle="1" w:styleId="CA83BCD9FE8FC84D80A4FECF5202F23C">
    <w:name w:val="CA83BCD9FE8FC84D80A4FECF5202F23C"/>
  </w:style>
  <w:style w:type="paragraph" w:customStyle="1" w:styleId="8F4F6DA1F7906D4BB5777F05AED82761">
    <w:name w:val="8F4F6DA1F7906D4BB5777F05AED82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//Users/wendymorgan/Library/Containers/com.microsoft.Word/Data/Library/Application Support/Microsoft/Office/16.0/DTS/Search/{1F9CC681-909E-AA48-AB5E-AB6D5F7F1A84}tf10002079.dotx</Template>
  <TotalTime>1</TotalTime>
  <Pages>2</Pages>
  <Words>280</Words>
  <Characters>1596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MORGAN</dc:creator>
  <cp:keywords/>
  <dc:description/>
  <cp:lastModifiedBy>Julie Adamic</cp:lastModifiedBy>
  <cp:revision>2</cp:revision>
  <dcterms:created xsi:type="dcterms:W3CDTF">2019-03-25T01:45:00Z</dcterms:created>
  <dcterms:modified xsi:type="dcterms:W3CDTF">2019-03-25T01:45:00Z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TF10002038</vt:lpwstr>
  </property>
</Properties>
</file>